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8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15"/>
        <w:gridCol w:w="275"/>
        <w:gridCol w:w="1143"/>
        <w:gridCol w:w="530"/>
        <w:gridCol w:w="7"/>
        <w:gridCol w:w="229"/>
        <w:gridCol w:w="443"/>
        <w:gridCol w:w="1117"/>
        <w:gridCol w:w="1151"/>
        <w:gridCol w:w="132"/>
      </w:tblGrid>
      <w:tr w:rsidR="009675C3" w:rsidRPr="00AD44BF" w:rsidTr="0017355F">
        <w:trPr>
          <w:gridAfter w:val="1"/>
          <w:wAfter w:w="132" w:type="dxa"/>
          <w:trHeight w:val="237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bookmarkStart w:id="0" w:name="_GoBack" w:colFirst="4" w:colLast="4"/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Študent</w:t>
            </w:r>
          </w:p>
          <w:p w:rsidR="009675C3" w:rsidRPr="00AD44BF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31D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48531D" w:rsidRDefault="008A4A60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[M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už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ena/</w:t>
            </w:r>
          </w:p>
          <w:p w:rsidR="009675C3" w:rsidRPr="00AD44BF" w:rsidRDefault="0048531D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Ne</w:t>
            </w:r>
            <w:r w:rsidR="00227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určité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209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9675C3" w:rsidRPr="00AD44BF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9675C3" w:rsidRPr="00AD44BF" w:rsidTr="0017355F">
        <w:trPr>
          <w:gridAfter w:val="1"/>
          <w:wAfter w:w="132" w:type="dxa"/>
          <w:trHeight w:val="124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B0036" w:rsidRPr="00AD44BF" w:rsidTr="0017355F">
        <w:trPr>
          <w:gridAfter w:val="1"/>
          <w:wAfter w:w="132" w:type="dxa"/>
          <w:trHeight w:val="372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  <w:p w:rsidR="00EB0036" w:rsidRPr="00AD44BF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AD44BF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EB0036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EB0036" w:rsidRPr="00AD44BF" w:rsidTr="0017355F">
        <w:trPr>
          <w:gridAfter w:val="1"/>
          <w:wAfter w:w="132" w:type="dxa"/>
          <w:trHeight w:val="410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55937" w:rsidRPr="00AD44BF" w:rsidTr="0017355F">
        <w:trPr>
          <w:gridAfter w:val="1"/>
          <w:wAfter w:w="132" w:type="dxa"/>
          <w:trHeight w:val="213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</w:p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Fakulta/Katedra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Erasmus kód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osoby; email; telefón</w:t>
            </w:r>
          </w:p>
        </w:tc>
      </w:tr>
      <w:tr w:rsidR="00EB0036" w:rsidRPr="00AD44BF" w:rsidTr="0017355F">
        <w:trPr>
          <w:gridAfter w:val="1"/>
          <w:wAfter w:w="132" w:type="dxa"/>
          <w:trHeight w:val="315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022A30" w:rsidRPr="00AD44BF" w:rsidTr="008A0BA6">
        <w:trPr>
          <w:gridAfter w:val="1"/>
          <w:wAfter w:w="132" w:type="dxa"/>
          <w:trHeight w:val="135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022A30" w:rsidRPr="00AD44BF" w:rsidRDefault="0049713B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  <w:t>Pred mobilitou</w:t>
            </w:r>
          </w:p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57D80" w:rsidRPr="00AD44BF" w:rsidTr="008A0BA6">
        <w:trPr>
          <w:gridAfter w:val="1"/>
          <w:wAfter w:w="132" w:type="dxa"/>
          <w:trHeight w:val="100"/>
          <w:jc w:val="center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  <w:p w:rsidR="00A85D7E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Plánované obdobie mobility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] …………….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do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] ……………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</w:tr>
      <w:tr w:rsidR="00F47590" w:rsidRPr="00AD44BF" w:rsidTr="008A0BA6">
        <w:trPr>
          <w:gridAfter w:val="1"/>
          <w:wAfter w:w="132" w:type="dxa"/>
          <w:trHeight w:val="54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8E469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71310B" w:rsidRPr="00AD44BF">
              <w:rPr>
                <w:rFonts w:ascii="Verdana" w:hAnsi="Verdana" w:cs="Calibri"/>
                <w:sz w:val="16"/>
                <w:szCs w:val="16"/>
                <w:vertAlign w:val="superscript"/>
                <w:lang w:val="sk-SK"/>
              </w:rPr>
              <w:endnoteReference w:id="6"/>
            </w:r>
            <w:r w:rsidR="00B109A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="0005325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ako je uvedený v Katalógu kurzov</w:t>
            </w:r>
            <w:r w:rsidR="00BB0CD6"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7"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Semes</w:t>
            </w:r>
            <w:r w:rsidR="00A73762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  <w:r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8"/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získaných v prijímacej inštitúcii po úspešnom absolvovaní predmetu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F47590" w:rsidRPr="00AD44BF" w:rsidTr="008A0BA6">
        <w:trPr>
          <w:gridAfter w:val="1"/>
          <w:wAfter w:w="132" w:type="dxa"/>
          <w:trHeight w:val="230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19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gridAfter w:val="1"/>
          <w:wAfter w:w="132" w:type="dxa"/>
          <w:trHeight w:val="125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B57D80" w:rsidRPr="00AD44BF" w:rsidTr="008A0BA6">
        <w:trPr>
          <w:gridAfter w:val="1"/>
          <w:wAfter w:w="132" w:type="dxa"/>
          <w:trHeight w:val="174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Odkaz na webovú stránku na Katalóg</w:t>
            </w:r>
            <w:r w:rsidR="00750069">
              <w:rPr>
                <w:rFonts w:cs="Calibri"/>
                <w:sz w:val="16"/>
                <w:szCs w:val="16"/>
                <w:lang w:val="sk-SK"/>
              </w:rPr>
              <w:t xml:space="preserve"> kurzov prijímajúcej inštitúcie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s popísanými vzdelávacími výstupmi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: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F47590" w:rsidRPr="00AD44BF" w:rsidTr="008A0BA6">
        <w:trPr>
          <w:trHeight w:val="7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AD44BF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FB49EE" w:rsidRPr="00AD44BF" w:rsidTr="008A0BA6">
        <w:trPr>
          <w:gridAfter w:val="1"/>
          <w:wAfter w:w="132" w:type="dxa"/>
          <w:trHeight w:val="330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B32AC" w:rsidRPr="00AD44BF" w:rsidRDefault="00DB32AC" w:rsidP="00DB32AC">
            <w:pPr>
              <w:spacing w:after="0"/>
              <w:rPr>
                <w:rFonts w:cs="Calibri"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Úroveň </w:t>
            </w:r>
            <w:r w:rsidRPr="008A0BA6">
              <w:rPr>
                <w:rFonts w:cs="Calibri"/>
                <w:b/>
                <w:sz w:val="16"/>
                <w:szCs w:val="16"/>
                <w:lang w:val="sk-SK"/>
              </w:rPr>
              <w:t>jazykových kompetencií</w:t>
            </w:r>
            <w:r w:rsidRPr="00AD44BF">
              <w:rPr>
                <w:rStyle w:val="EndnoteReference"/>
                <w:rFonts w:cs="Calibri"/>
                <w:sz w:val="16"/>
                <w:szCs w:val="16"/>
                <w:lang w:val="sk-SK"/>
              </w:rPr>
              <w:endnoteReference w:id="9"/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v 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[hlavný jazyk štúdia],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ktorú študent dosahuje alebo získa do začiatku mobility</w:t>
            </w:r>
            <w:r w:rsidR="007C4185">
              <w:rPr>
                <w:rFonts w:cs="Calibri"/>
                <w:sz w:val="16"/>
                <w:szCs w:val="16"/>
                <w:lang w:val="sk-SK"/>
              </w:rPr>
              <w:t>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je: </w:t>
            </w:r>
          </w:p>
          <w:p w:rsidR="00FB49EE" w:rsidRPr="00AD44BF" w:rsidRDefault="00840259" w:rsidP="0003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B2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="00E721C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C0360F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Rodený</w:t>
            </w:r>
            <w:r w:rsidR="00370CB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hovor</w:t>
            </w:r>
            <w:r w:rsidR="00033AF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bookmarkEnd w:id="0"/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4"/>
        <w:gridCol w:w="1006"/>
        <w:gridCol w:w="128"/>
        <w:gridCol w:w="1995"/>
        <w:gridCol w:w="2126"/>
        <w:gridCol w:w="199"/>
        <w:gridCol w:w="1502"/>
        <w:gridCol w:w="178"/>
        <w:gridCol w:w="956"/>
        <w:gridCol w:w="1843"/>
      </w:tblGrid>
      <w:tr w:rsidR="00B57D80" w:rsidRPr="00AD44BF" w:rsidTr="008A0BA6">
        <w:trPr>
          <w:trHeight w:val="104"/>
        </w:trPr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33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štúdia na vysielajúcej inštitúcii</w:t>
            </w:r>
          </w:p>
          <w:p w:rsidR="0080059A" w:rsidRPr="00AD44BF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</w:p>
        </w:tc>
      </w:tr>
      <w:tr w:rsidR="00F47590" w:rsidRPr="00AD44BF" w:rsidTr="008A0BA6">
        <w:trPr>
          <w:trHeight w:val="52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4F6083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8E469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AD44BF" w:rsidRDefault="00DB32AC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57D80" w:rsidRPr="00AD44BF" w:rsidRDefault="00B57D80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ekvivalent), ktoré budú uznané na vysielajúcej inštitúcii</w:t>
            </w:r>
          </w:p>
        </w:tc>
      </w:tr>
      <w:tr w:rsidR="00F47590" w:rsidRPr="00AD44BF" w:rsidTr="008A0BA6">
        <w:trPr>
          <w:trHeight w:val="8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163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trHeight w:val="155"/>
        </w:trPr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40686A" w:rsidRPr="00AD44BF" w:rsidTr="008A0BA6">
        <w:trPr>
          <w:trHeight w:val="282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0686A" w:rsidRPr="00AD44BF" w:rsidRDefault="00DB32AC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Ak študent neabsolvuje úspešne niektoré predmety</w:t>
            </w:r>
            <w:r w:rsidR="00CF0D09">
              <w:rPr>
                <w:rFonts w:cs="Calibri"/>
                <w:sz w:val="16"/>
                <w:szCs w:val="16"/>
                <w:lang w:val="sk-SK"/>
              </w:rPr>
              <w:t xml:space="preserve"> v zahraničí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, uplatňujú sa nasledujúce pravidlá: 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s relevantnými informáciami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B57D80" w:rsidRPr="00AD44BF" w:rsidTr="008A0BA6">
        <w:trPr>
          <w:trHeight w:val="1320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0360F" w:rsidRPr="00AD44BF" w:rsidRDefault="000C5DA5" w:rsidP="00F4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  <w:p w:rsidR="000C5DA5" w:rsidRPr="00524533" w:rsidRDefault="000C5DA5" w:rsidP="00F42E97">
            <w:pPr>
              <w:spacing w:after="0" w:line="240" w:lineRule="auto"/>
              <w:jc w:val="both"/>
              <w:rPr>
                <w:rFonts w:cs="Calibri"/>
                <w:sz w:val="12"/>
                <w:szCs w:val="14"/>
                <w:lang w:val="sk-SK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Študent, vysielajúca i prijímajúca inštitúcia podpísaním tohto dokumentu súhlasia 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>s navrh</w:t>
            </w:r>
            <w:r w:rsidR="008C4948" w:rsidRPr="00524533">
              <w:rPr>
                <w:rFonts w:cs="Calibri"/>
                <w:sz w:val="14"/>
                <w:szCs w:val="14"/>
                <w:lang w:val="sk-SK"/>
              </w:rPr>
              <w:t>ovanou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Zmluvou o štúdiu a potvrdzujú, že budú konať v súlade s dohodnutými podmienkami. Vysielajúca a prijímajúca inštitúcia sa zaväzujú dodržiavať zásady Erasmus charty pre vysokoškolské vzdelávanie týkajúce sa mobility za účelom štúdia (alebo zásady dohodnuté v medziinštitucionálnej dohode s inštitúciami z partnerských krajín). </w:t>
            </w:r>
            <w:r w:rsidR="001E2AAB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 xml:space="preserve">Príjemca grantu a študent </w:t>
            </w:r>
            <w:r w:rsidR="0098444E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>budú dodržiavať podmienky stanovené v Zmluve o poskytnutí finančnej podpory.</w:t>
            </w:r>
            <w:r w:rsidR="001E2AAB" w:rsidRPr="0052453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  <w:p w:rsidR="000C5DA5" w:rsidRPr="00AD44BF" w:rsidRDefault="000C5DA5" w:rsidP="00F42E97">
            <w:pPr>
              <w:spacing w:after="0" w:line="240" w:lineRule="auto"/>
              <w:jc w:val="both"/>
              <w:rPr>
                <w:rFonts w:cs="Calibri"/>
                <w:sz w:val="14"/>
                <w:szCs w:val="14"/>
                <w:lang w:val="sk-SK"/>
              </w:rPr>
            </w:pPr>
            <w:r w:rsidRPr="00524533">
              <w:rPr>
                <w:rFonts w:cs="Calibri"/>
                <w:sz w:val="14"/>
                <w:szCs w:val="14"/>
                <w:lang w:val="sk-SK"/>
              </w:rPr>
              <w:t>Prijímajúca inštitúcia potvrdzuje, že predmety uvedené v tabuľke A sú v súlade s Katalógom kurzov a dostupné pre študenta. Vysielajúca inštitúcia sa zaväzuje uznať všetky kredity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alebo </w:t>
            </w:r>
            <w:r w:rsidR="00524533" w:rsidRPr="00524533">
              <w:rPr>
                <w:rFonts w:cs="Calibri"/>
                <w:sz w:val="14"/>
                <w:szCs w:val="14"/>
                <w:lang w:val="sk-SK"/>
              </w:rPr>
              <w:t>ekvivalentné jednotky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získané v prijímajúcej inštitúcii za úspešne dokončené predmety a započítať ich študentovi v danom ročníku, ako je popísané v tabuľke B. Akékoľvek výnimky z tohto pravidla sú zdokumentované v prílohe k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tejto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Zmluve o štúdiu a odsúhlasené všetkými troma stranami.</w:t>
            </w:r>
          </w:p>
          <w:p w:rsidR="00B57D80" w:rsidRPr="00AD44BF" w:rsidRDefault="000C5DA5" w:rsidP="00F42E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 a prijímajúca inštitúcia budú komunikovať s vysielajúcou inštitúciou o všetkých problémoch alebo zmenách súvisiacich s navrhnutým programom mobility, zodpovednými osobami a/alebo dĺžkou štúdia.  </w:t>
            </w:r>
          </w:p>
        </w:tc>
      </w:tr>
      <w:tr w:rsidR="002E3D29" w:rsidRPr="00AD44BF" w:rsidTr="008A0BA6">
        <w:trPr>
          <w:trHeight w:val="178"/>
        </w:trPr>
        <w:tc>
          <w:tcPr>
            <w:tcW w:w="213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C0360F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2E3D29" w:rsidRPr="00AD44BF" w:rsidTr="008A0BA6">
        <w:trPr>
          <w:trHeight w:val="10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sk-SK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15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C0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0"/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202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 na prijímajúcej inštitúcii</w:t>
            </w:r>
            <w:r w:rsidR="002E3D29" w:rsidRPr="00AD44B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endnoteReference w:id="11"/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815AA" w:rsidRDefault="00D815AA" w:rsidP="00EC7C21">
      <w:pPr>
        <w:spacing w:after="0"/>
        <w:jc w:val="center"/>
        <w:rPr>
          <w:b/>
          <w:lang w:val="en-GB"/>
        </w:rPr>
      </w:pPr>
    </w:p>
    <w:p w:rsidR="004A1F9D" w:rsidRDefault="004A1F9D" w:rsidP="00EC7C21">
      <w:pPr>
        <w:spacing w:after="0"/>
        <w:jc w:val="center"/>
        <w:rPr>
          <w:b/>
          <w:lang w:val="en-GB"/>
        </w:rPr>
      </w:pPr>
    </w:p>
    <w:p w:rsidR="004A1F9D" w:rsidRPr="002A00C3" w:rsidRDefault="004A1F9D" w:rsidP="00EC7C21">
      <w:pPr>
        <w:spacing w:after="0"/>
        <w:jc w:val="center"/>
        <w:rPr>
          <w:b/>
          <w:lang w:val="en-GB"/>
        </w:rPr>
      </w:pPr>
    </w:p>
    <w:p w:rsidR="00784E7F" w:rsidRDefault="00784E7F" w:rsidP="00EC7C21">
      <w:pPr>
        <w:spacing w:after="0"/>
        <w:jc w:val="center"/>
        <w:rPr>
          <w:b/>
          <w:lang w:val="en-GB"/>
        </w:rPr>
      </w:pPr>
    </w:p>
    <w:p w:rsidR="008A1D43" w:rsidRPr="00AD44BF" w:rsidRDefault="00C0360F" w:rsidP="00EC7C21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Počas mobility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AD44BF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lastRenderedPageBreak/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C7C21" w:rsidRPr="00AD44BF" w:rsidRDefault="00C0360F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EC7C21" w:rsidRPr="00AD44BF" w:rsidRDefault="00EC7C21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inštitúcii)</w:t>
            </w:r>
          </w:p>
        </w:tc>
      </w:tr>
      <w:tr w:rsidR="000A0633" w:rsidRPr="00AD44BF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A2</w:t>
            </w:r>
          </w:p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Názov predmetu na </w:t>
            </w:r>
            <w:r w:rsidR="0057213C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prijímajúcej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Pr="00AD44BF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sk-SK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C7C21" w:rsidRPr="00AD44BF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5918EC" w:rsidRDefault="00954CE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788944703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val="sk-SK" w:eastAsia="en-GB"/>
                    </w:rPr>
                    <w:id w:val="918907645"/>
                  </w:sdtPr>
                  <w:sdtEndPr/>
                  <w:sdtContent>
                    <w:r w:rsidR="00D74379" w:rsidRPr="005918EC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val="sk-SK" w:eastAsia="en-GB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5918EC" w:rsidRDefault="00954CE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93454283"/>
              </w:sdtPr>
              <w:sdtEndPr/>
              <w:sdtContent>
                <w:r w:rsidR="008079C2" w:rsidRPr="005918EC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C7C21" w:rsidRPr="00AD44BF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5918EC" w:rsidRDefault="00954CE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158355212"/>
              </w:sdtPr>
              <w:sdtEndPr/>
              <w:sdtContent>
                <w:r w:rsidR="008079C2" w:rsidRPr="005918EC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5918EC" w:rsidRDefault="00954CE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784565115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val="sk-SK" w:eastAsia="en-GB"/>
                    </w:rPr>
                    <w:id w:val="918907646"/>
                  </w:sdtPr>
                  <w:sdtEndPr/>
                  <w:sdtContent>
                    <w:r w:rsidR="00D74379" w:rsidRPr="005918EC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val="sk-SK" w:eastAsia="en-GB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AD44BF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D9" w:rsidRPr="00AD44BF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31FD9" w:rsidRPr="00AD44BF" w:rsidRDefault="000A0633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F6083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B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ak je to relevantné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)</w:t>
            </w:r>
          </w:p>
          <w:p w:rsidR="00031FD9" w:rsidRPr="00AD44BF" w:rsidRDefault="00031FD9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 a zodpovednej osoby na vysielajúcej inštitúcii</w:t>
            </w: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)</w:t>
            </w:r>
          </w:p>
        </w:tc>
      </w:tr>
      <w:tr w:rsidR="000A0633" w:rsidRPr="00AD44BF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B2</w:t>
            </w:r>
          </w:p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0A0633" w:rsidRPr="00AD44BF" w:rsidRDefault="0057213C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140F4" w:rsidRPr="00AD44BF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954CE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80697444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954CE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502093609"/>
              </w:sdtPr>
              <w:sdtEndPr/>
              <w:sdtContent>
                <w:r w:rsidR="00784E7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140F4" w:rsidRPr="00AD44BF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954CE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020800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954CE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5273125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031FD9" w:rsidRPr="00AD44BF" w:rsidRDefault="00031FD9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57213C" w:rsidP="00EC1AC5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 mobilite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AD44BF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lang w:val="sk-SK"/>
              </w:rPr>
              <w:br w:type="page"/>
            </w:r>
          </w:p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33B68" w:rsidRPr="00AD44BF" w:rsidRDefault="001A30B1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513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prijímajúcej inštitúci</w:t>
            </w:r>
            <w:r w:rsidR="00CC60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e</w:t>
            </w:r>
          </w:p>
          <w:p w:rsidR="004F6083" w:rsidRPr="00AD44BF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BE0916" w:rsidP="00B5410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štúdia: od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do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.</w:t>
            </w:r>
          </w:p>
          <w:p w:rsidR="00BE0916" w:rsidRPr="00AD44BF" w:rsidRDefault="00BE0916" w:rsidP="00B54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E0916" w:rsidRPr="00AD44BF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C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16" w:rsidRPr="00AD44BF" w:rsidRDefault="00BE0916" w:rsidP="004F60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Ukončil študent predmet úspešne?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[Áno/Nie]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BE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BE0916" w:rsidRPr="00AD44BF" w:rsidRDefault="00BE091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Známka prijímajúcej inštitúcie</w:t>
            </w:r>
          </w:p>
        </w:tc>
      </w:tr>
      <w:tr w:rsidR="009E7AA5" w:rsidRPr="00AD44BF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BE0916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433B68" w:rsidRPr="00AD44BF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433B68" w:rsidRPr="00AD44BF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6083" w:rsidRPr="00AD44BF" w:rsidRDefault="00951377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 a uznanie</w:t>
            </w:r>
            <w:r w:rsidR="00D604C8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  <w:r w:rsidR="000E778E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D604C8" w:rsidRPr="00AD44BF" w:rsidRDefault="00D604C8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Začiatok a koniec štúdia: od [deň/mesiac/rok]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do [deň/mesiac/rok]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</w:p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A3FD1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</w:t>
            </w:r>
          </w:p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Názov uznaného predmetu na vysielajúcej inštitúcii 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AB8" w:rsidRPr="00AD44BF" w:rsidRDefault="004531AA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uznaných ECTS kreditov </w:t>
            </w:r>
          </w:p>
          <w:p w:rsidR="009E7AA5" w:rsidRPr="00AD44BF" w:rsidRDefault="00257AB8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257AB8" w:rsidRPr="00AD44BF" w:rsidRDefault="00257AB8" w:rsidP="00A3562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Známka vysielajúcej inštitúcie </w:t>
            </w:r>
          </w:p>
          <w:p w:rsidR="009E7AA5" w:rsidRPr="00AD44BF" w:rsidRDefault="00257AB8" w:rsidP="00A356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 je to relevantné)</w:t>
            </w:r>
          </w:p>
        </w:tc>
      </w:tr>
      <w:tr w:rsidR="009E7AA5" w:rsidRPr="00AD44BF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D76A1F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65D86" w:rsidRPr="00AD44BF" w:rsidRDefault="00D65D86" w:rsidP="00B57D80">
      <w:pPr>
        <w:spacing w:after="0"/>
        <w:rPr>
          <w:lang w:val="sk-SK"/>
        </w:rPr>
      </w:pPr>
    </w:p>
    <w:p w:rsidR="006D3CA9" w:rsidRPr="00AD44BF" w:rsidRDefault="006D3CA9">
      <w:pPr>
        <w:rPr>
          <w:lang w:val="sk-SK"/>
        </w:rPr>
      </w:pPr>
      <w:r w:rsidRPr="00AD44BF">
        <w:rPr>
          <w:lang w:val="sk-SK"/>
        </w:rPr>
        <w:br w:type="page"/>
      </w:r>
    </w:p>
    <w:p w:rsidR="00F47590" w:rsidRPr="00AD44BF" w:rsidRDefault="00F47590">
      <w:pPr>
        <w:spacing w:after="0"/>
        <w:rPr>
          <w:lang w:val="sk-SK"/>
        </w:rPr>
      </w:pPr>
    </w:p>
    <w:p w:rsidR="00D363A9" w:rsidRPr="00AD44BF" w:rsidRDefault="00D363A9">
      <w:pPr>
        <w:spacing w:after="0"/>
        <w:rPr>
          <w:lang w:val="sk-SK"/>
        </w:rPr>
      </w:pPr>
    </w:p>
    <w:sectPr w:rsidR="00D363A9" w:rsidRPr="00AD44BF" w:rsidSect="004A1F9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1A" w:rsidRDefault="0080121A" w:rsidP="00261299">
      <w:pPr>
        <w:spacing w:after="0" w:line="240" w:lineRule="auto"/>
      </w:pPr>
      <w:r>
        <w:separator/>
      </w:r>
    </w:p>
  </w:endnote>
  <w:endnote w:type="continuationSeparator" w:id="0">
    <w:p w:rsidR="0080121A" w:rsidRDefault="0080121A" w:rsidP="00261299">
      <w:pPr>
        <w:spacing w:after="0" w:line="240" w:lineRule="auto"/>
      </w:pPr>
      <w:r>
        <w:continuationSeparator/>
      </w:r>
    </w:p>
  </w:endnote>
  <w:endnote w:id="1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="Arial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 xml:space="preserve">Štátna príslušnosť: </w:t>
      </w:r>
      <w:r w:rsidRPr="00325E96">
        <w:rPr>
          <w:rFonts w:asciiTheme="minorHAnsi" w:hAnsiTheme="minorHAnsi" w:cs="Arial"/>
          <w:sz w:val="18"/>
          <w:szCs w:val="18"/>
          <w:lang w:val="sk-SK"/>
        </w:rPr>
        <w:t>Krajina, do ktorej patrí daná osoba administratívne a ktorá jej vydala občiansky preukaz a/alebo pas.</w:t>
      </w:r>
    </w:p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</w:p>
  </w:endnote>
  <w:endnote w:id="2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>Stupeň štúdia:</w:t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750069" w:rsidRPr="00325E96" w:rsidRDefault="00750069" w:rsidP="003F7F1A">
      <w:pPr>
        <w:pStyle w:val="FootnoteText"/>
        <w:tabs>
          <w:tab w:val="left" w:pos="6737"/>
        </w:tabs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asciiTheme="minorHAnsi" w:hAnsiTheme="minorHAnsi" w:cstheme="minorHAnsi"/>
          <w:sz w:val="18"/>
          <w:szCs w:val="18"/>
          <w:lang w:val="sk-SK"/>
        </w:rPr>
        <w:tab/>
      </w:r>
    </w:p>
  </w:endnote>
  <w:endnote w:id="3">
    <w:p w:rsidR="00750069" w:rsidRPr="00325E96" w:rsidRDefault="00750069" w:rsidP="00AD44BF">
      <w:pPr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Študijný odbor:</w:t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hyperlink r:id="rId1" w:history="1">
        <w:r w:rsidRPr="00325E96">
          <w:rPr>
            <w:rStyle w:val="Hyperlink"/>
            <w:sz w:val="18"/>
            <w:szCs w:val="18"/>
            <w:lang w:val="sk-SK"/>
          </w:rPr>
          <w:t>ISCED-F 2013 search tool</w:t>
        </w:r>
      </w:hyperlink>
      <w:r w:rsidRPr="00325E96">
        <w:rPr>
          <w:sz w:val="18"/>
          <w:szCs w:val="18"/>
          <w:lang w:val="sk-SK"/>
        </w:rPr>
        <w:t xml:space="preserve"> dostupný na </w:t>
      </w:r>
      <w:hyperlink r:id="rId2" w:history="1">
        <w:r w:rsidRPr="00325E96">
          <w:rPr>
            <w:rStyle w:val="Hyperlink"/>
            <w:sz w:val="18"/>
            <w:szCs w:val="18"/>
            <w:lang w:val="sk-SK"/>
          </w:rPr>
          <w:t>http://ec.europa.eu/education/tools/isced-f_en.htm</w:t>
        </w:r>
      </w:hyperlink>
      <w:r w:rsidRPr="00325E96">
        <w:rPr>
          <w:sz w:val="18"/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  <w:p w:rsidR="00750069" w:rsidRPr="00325E96" w:rsidRDefault="00750069" w:rsidP="00AD44BF">
      <w:pPr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4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Erasmus kód</w:t>
      </w:r>
      <w:r w:rsidRPr="00325E96">
        <w:rPr>
          <w:rFonts w:cstheme="minorHAnsi"/>
          <w:sz w:val="18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5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Kontaktná osoba</w:t>
      </w:r>
      <w:r w:rsidRPr="00325E96">
        <w:rPr>
          <w:sz w:val="18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6">
    <w:p w:rsidR="00750069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Predmet (komponent, zložka štúdia)</w:t>
      </w:r>
      <w:r w:rsidRPr="00325E96">
        <w:rPr>
          <w:sz w:val="18"/>
          <w:szCs w:val="18"/>
          <w:lang w:val="sk-SK"/>
        </w:rPr>
        <w:t xml:space="preserve"> je samostatná a formálne štruktúrovaná vzdelávacia skúsenosť, ktorá obsahuje vzdelávacie výstupy, kredity a kritériá hodnotenia. Príkladom vzdelávacieho komponentu je: kurz, modul, seminár, laboratórna práca, prax, príprava/výskum k dizertačnej práci, „priestor pre mobilitu (mobility window)“ alebo voliteľné predmety.</w:t>
      </w:r>
    </w:p>
    <w:p w:rsidR="00750069" w:rsidRPr="00325E96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7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Katalóg kurzov</w:t>
      </w:r>
      <w:r w:rsidRPr="00325E96">
        <w:rPr>
          <w:rFonts w:cstheme="minorHAnsi"/>
          <w:sz w:val="18"/>
          <w:szCs w:val="18"/>
          <w:lang w:val="sk-SK"/>
        </w:rPr>
        <w:t xml:space="preserve">: detailný, užívateľsky prívetivý katalóg kurzov s aktuálnymi informáciami o kurzoch, dostupný študentovi ešte pred mobilitou a počas jeho štúdia, ktorý mu umožňuje správny výber predmetov. Katalóg kurzov obsahuje potrebné kvalifikácie, formu výučby a spôsob hodnotenia, stupeň, na ktorom sa vyučuje, podmieňujúce predmety, </w:t>
      </w:r>
      <w:r>
        <w:rPr>
          <w:rFonts w:cstheme="minorHAnsi"/>
          <w:sz w:val="18"/>
          <w:szCs w:val="18"/>
          <w:lang w:val="sk-SK"/>
        </w:rPr>
        <w:t>literatúru</w:t>
      </w:r>
      <w:r w:rsidRPr="00325E96">
        <w:rPr>
          <w:rFonts w:cstheme="minorHAnsi"/>
          <w:sz w:val="18"/>
          <w:szCs w:val="18"/>
          <w:lang w:val="sk-SK"/>
        </w:rPr>
        <w:t xml:space="preserve">, atď.. Mal by obsahovať aj kontakty na ľudí zodpovedných za dané predmety s informáciou ako, kde a kedy je možné ich zastihnúť. 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8">
    <w:p w:rsidR="00750069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ECTS kredity alebo ekvivalent</w:t>
      </w:r>
      <w:r w:rsidRPr="00325E96">
        <w:rPr>
          <w:rFonts w:cstheme="minorHAnsi"/>
          <w:sz w:val="18"/>
          <w:szCs w:val="18"/>
          <w:lang w:val="sk-SK"/>
        </w:rPr>
        <w:t>: v krajinách, kde nie je zavedený ECTS syst</w:t>
      </w:r>
      <w:r>
        <w:rPr>
          <w:rFonts w:cstheme="minorHAnsi"/>
          <w:sz w:val="18"/>
          <w:szCs w:val="18"/>
          <w:lang w:val="sk-SK"/>
        </w:rPr>
        <w:t>ém, obzvlášť na inštitúciá</w:t>
      </w:r>
      <w:r w:rsidRPr="00325E96">
        <w:rPr>
          <w:rFonts w:cstheme="minorHAnsi"/>
          <w:sz w:val="18"/>
          <w:szCs w:val="18"/>
          <w:lang w:val="sk-SK"/>
        </w:rPr>
        <w:t xml:space="preserve">ch v partnerských krajinách, ktoré sa nezúčastňujú Boloňského procesu, musia byť ECTS </w:t>
      </w:r>
      <w:r>
        <w:rPr>
          <w:rFonts w:cstheme="minorHAnsi"/>
          <w:sz w:val="18"/>
          <w:szCs w:val="18"/>
          <w:lang w:val="sk-SK"/>
        </w:rPr>
        <w:t xml:space="preserve">kredity </w:t>
      </w:r>
      <w:r w:rsidRPr="00325E96">
        <w:rPr>
          <w:rFonts w:cstheme="minorHAnsi"/>
          <w:sz w:val="18"/>
          <w:szCs w:val="18"/>
          <w:lang w:val="sk-SK"/>
        </w:rPr>
        <w:t>nahradené relevantnými tabuľkami s menom systému, ktorý sa v danej krajine používa a s odkazom na webovú stránku, na ktor</w:t>
      </w:r>
      <w:r>
        <w:rPr>
          <w:rFonts w:cstheme="minorHAnsi"/>
          <w:sz w:val="18"/>
          <w:szCs w:val="18"/>
          <w:lang w:val="sk-SK"/>
        </w:rPr>
        <w:t>ej</w:t>
      </w:r>
      <w:r w:rsidRPr="00325E96">
        <w:rPr>
          <w:rFonts w:cstheme="minorHAnsi"/>
          <w:sz w:val="18"/>
          <w:szCs w:val="18"/>
          <w:lang w:val="sk-SK"/>
        </w:rPr>
        <w:t xml:space="preserve"> je vysvetlený daný sy</w:t>
      </w:r>
      <w:r>
        <w:rPr>
          <w:rFonts w:cstheme="minorHAnsi"/>
          <w:sz w:val="18"/>
          <w:szCs w:val="18"/>
          <w:lang w:val="sk-SK"/>
        </w:rPr>
        <w:t>sté</w:t>
      </w:r>
      <w:r w:rsidRPr="00325E96">
        <w:rPr>
          <w:rFonts w:cstheme="minorHAnsi"/>
          <w:sz w:val="18"/>
          <w:szCs w:val="18"/>
          <w:lang w:val="sk-SK"/>
        </w:rPr>
        <w:t xml:space="preserve">m.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9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750069">
        <w:rPr>
          <w:rStyle w:val="EndnoteReference"/>
          <w:sz w:val="18"/>
          <w:szCs w:val="18"/>
          <w:lang w:val="sk-SK"/>
        </w:rPr>
        <w:t>9</w:t>
      </w:r>
      <w:r w:rsidRPr="00027E84">
        <w:rPr>
          <w:b/>
          <w:sz w:val="18"/>
          <w:szCs w:val="18"/>
          <w:lang w:val="sk-SK"/>
        </w:rPr>
        <w:t>Úroveň jazykových kompetencií</w:t>
      </w:r>
      <w:r w:rsidRPr="00325E96">
        <w:rPr>
          <w:sz w:val="18"/>
          <w:szCs w:val="18"/>
          <w:lang w:val="sk-SK"/>
        </w:rPr>
        <w:t>: za účelom ich stanovenia pozri Spoločný európsky referenčný rámec pre jazyky (</w:t>
      </w:r>
      <w:r w:rsidRPr="00325E96">
        <w:rPr>
          <w:b/>
          <w:sz w:val="18"/>
          <w:szCs w:val="18"/>
          <w:lang w:val="sk-SK"/>
        </w:rPr>
        <w:t>CEFR</w:t>
      </w:r>
      <w:r w:rsidRPr="00325E96">
        <w:rPr>
          <w:sz w:val="18"/>
          <w:szCs w:val="18"/>
          <w:lang w:val="sk-SK"/>
        </w:rPr>
        <w:t xml:space="preserve">) na </w:t>
      </w:r>
      <w:hyperlink r:id="rId3" w:history="1">
        <w:r w:rsidRPr="00325E96">
          <w:rPr>
            <w:rStyle w:val="Hyperlink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</w:p>
  </w:endnote>
  <w:endnote w:id="10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na vysielajúcej inštitúcii:</w:t>
      </w:r>
      <w:r w:rsidRPr="00325E96">
        <w:rPr>
          <w:sz w:val="18"/>
          <w:szCs w:val="18"/>
          <w:lang w:val="sk-SK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11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v prijímajúcej inštitúcii</w:t>
      </w:r>
      <w:r w:rsidRPr="00325E96">
        <w:rPr>
          <w:sz w:val="18"/>
          <w:szCs w:val="18"/>
          <w:lang w:val="sk-SK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14868">
      <w:pPr>
        <w:pStyle w:val="EndnoteText"/>
        <w:rPr>
          <w:rFonts w:cstheme="minorHAnsi"/>
          <w:sz w:val="18"/>
          <w:szCs w:val="18"/>
          <w:lang w:val="en-GB"/>
        </w:rPr>
      </w:pPr>
    </w:p>
  </w:endnote>
  <w:endnote w:id="12">
    <w:p w:rsidR="00750069" w:rsidRPr="00325E96" w:rsidRDefault="00750069" w:rsidP="00325E96">
      <w:pPr>
        <w:pStyle w:val="FootnoteText"/>
        <w:ind w:left="284" w:firstLine="283"/>
        <w:rPr>
          <w:rFonts w:asciiTheme="minorHAnsi" w:hAnsiTheme="minorHAnsi" w:cs="Calibri"/>
          <w:b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325E96">
        <w:rPr>
          <w:rFonts w:asciiTheme="minorHAnsi" w:hAnsiTheme="minorHAnsi"/>
          <w:b/>
          <w:sz w:val="18"/>
          <w:szCs w:val="18"/>
          <w:lang w:val="sk-SK"/>
        </w:rPr>
        <w:t>Dôvody mimoriadnych zmien v študijnom programe v zahraničí (vyberte číslo z tabuľky dole)</w:t>
      </w:r>
      <w:r w:rsidRPr="00325E96">
        <w:rPr>
          <w:rFonts w:asciiTheme="minorHAnsi" w:hAnsiTheme="minorHAnsi" w:cs="Calibri"/>
          <w:b/>
          <w:sz w:val="18"/>
          <w:szCs w:val="18"/>
          <w:lang w:val="sk-SK"/>
        </w:rPr>
        <w:t>:</w:t>
      </w:r>
    </w:p>
    <w:tbl>
      <w:tblPr>
        <w:tblW w:w="0" w:type="auto"/>
        <w:tblInd w:w="67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zrušeniu predmetu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pridaniu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Vybraný predmet nie je dostupný v prijímajúcej inštitúcii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Nahradenie zrušeného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Predmet je v inom jazyku, ako bolo uvedené v Katalógu kurzov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Predĺženie mobility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Konflikt v rozvrhu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Iné (prosím popíšte)</w:t>
            </w:r>
          </w:p>
        </w:tc>
      </w:tr>
      <w:tr w:rsidR="00750069" w:rsidRPr="00A14868" w:rsidTr="00B16AF1">
        <w:tc>
          <w:tcPr>
            <w:tcW w:w="5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lang w:val="en-GB"/>
              </w:rPr>
              <w:t xml:space="preserve">4. </w:t>
            </w:r>
            <w:r w:rsidRPr="00325E96">
              <w:rPr>
                <w:rFonts w:asciiTheme="minorHAnsi" w:hAnsiTheme="minorHAnsi" w:cs="Calibri"/>
                <w:sz w:val="18"/>
                <w:lang w:val="sk-SK"/>
              </w:rPr>
              <w:t>Iné (prosím popíšte)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:rsidR="00750069" w:rsidRPr="00A14868" w:rsidRDefault="00750069" w:rsidP="00D54AF0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128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069" w:rsidRDefault="00227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069" w:rsidRDefault="0075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1A" w:rsidRDefault="0080121A" w:rsidP="00261299">
      <w:pPr>
        <w:spacing w:after="0" w:line="240" w:lineRule="auto"/>
      </w:pPr>
      <w:r>
        <w:separator/>
      </w:r>
    </w:p>
  </w:footnote>
  <w:footnote w:type="continuationSeparator" w:id="0">
    <w:p w:rsidR="0080121A" w:rsidRDefault="0080121A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69" w:rsidRDefault="002D62DA" w:rsidP="00784E7F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5300980</wp:posOffset>
              </wp:positionH>
              <wp:positionV relativeFrom="paragraph">
                <wp:posOffset>-140335</wp:posOffset>
              </wp:positionV>
              <wp:extent cx="1807210" cy="647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D74" w:rsidRPr="00637D8C" w:rsidRDefault="00EE4D74" w:rsidP="00EE4D7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50069" w:rsidRPr="00AD44BF" w:rsidRDefault="00EE4D74" w:rsidP="00EE4D7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Formulár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zmluvy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štúdiu</w:t>
                          </w:r>
                          <w:proofErr w:type="spellEnd"/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50069"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Meno študenta</w:t>
                          </w:r>
                        </w:p>
                        <w:p w:rsidR="00750069" w:rsidRPr="00AD44BF" w:rsidRDefault="00750069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Akadem.rok 20…/20…</w:t>
                          </w:r>
                        </w:p>
                        <w:p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Pr="000B010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7.4pt;margin-top:-11.05pt;width:142.3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" filled="f" stroked="f">
              <v:textbox>
                <w:txbxContent>
                  <w:p w:rsidR="00EE4D74" w:rsidRPr="00637D8C" w:rsidRDefault="00EE4D74" w:rsidP="00EE4D7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50069" w:rsidRPr="00AD44BF" w:rsidRDefault="00EE4D74" w:rsidP="00EE4D7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Formulár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zmluvy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o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štúdiu</w:t>
                    </w:r>
                    <w:proofErr w:type="spellEnd"/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50069"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Meno študenta</w:t>
                    </w:r>
                  </w:p>
                  <w:p w:rsidR="00750069" w:rsidRPr="00AD44BF" w:rsidRDefault="00750069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Akadem.rok 20…/20…</w:t>
                    </w:r>
                  </w:p>
                  <w:p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Pr="000B010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E9E" w:rsidRPr="00AD44BF" w:rsidRDefault="00383E9E" w:rsidP="00383E9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sk-SK"/>
                            </w:rPr>
                          </w:pPr>
                          <w:r w:rsidRPr="00AD44BF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>Zmluva o štúdiu-20</w:t>
                          </w:r>
                          <w:r w:rsidR="00A45DD6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>20</w:t>
                          </w:r>
                        </w:p>
                        <w:p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fR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" filled="f" stroked="f">
              <v:textbox>
                <w:txbxContent>
                  <w:p w:rsidR="00383E9E" w:rsidRPr="00AD44BF" w:rsidRDefault="00383E9E" w:rsidP="00383E9E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  <w:lang w:val="sk-SK"/>
                      </w:rPr>
                    </w:pPr>
                    <w:r w:rsidRPr="00AD44BF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>Zmluva o štúdiu-20</w:t>
                    </w:r>
                    <w:r w:rsidR="00A45DD6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>20</w:t>
                    </w:r>
                  </w:p>
                  <w:p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50069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69" w:rsidRDefault="002D62D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1840865</wp:posOffset>
              </wp:positionH>
              <wp:positionV relativeFrom="paragraph">
                <wp:posOffset>-279400</wp:posOffset>
              </wp:positionV>
              <wp:extent cx="3539490" cy="829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949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69" w:rsidRPr="00694208" w:rsidDel="00DC1B56" w:rsidRDefault="00EE4D74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Zmluva o štúdiu</w:t>
                          </w:r>
                        </w:p>
                        <w:p w:rsidR="00750069" w:rsidRPr="00694208" w:rsidDel="00DC1B56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(</w:t>
                          </w:r>
                          <w:proofErr w:type="spellStart"/>
                          <w:r w:rsidRPr="00694208" w:rsidDel="00DC1B56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Learning</w:t>
                          </w:r>
                          <w:proofErr w:type="spellEnd"/>
                          <w:r w:rsidRPr="00694208" w:rsidDel="00DC1B56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694208" w:rsidDel="00DC1B56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Agree</w:t>
                          </w: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ment</w:t>
                          </w:r>
                          <w:proofErr w:type="spellEnd"/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="00F30C38"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Student</w:t>
                          </w:r>
                          <w:proofErr w:type="spellEnd"/>
                          <w:r w:rsidR="00F30C38"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Mobility </w:t>
                          </w:r>
                          <w:proofErr w:type="spellStart"/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for</w:t>
                          </w:r>
                          <w:proofErr w:type="spellEnd"/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Studies</w:t>
                          </w:r>
                          <w:proofErr w:type="spellEnd"/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) </w:t>
                          </w:r>
                        </w:p>
                        <w:p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Pr="000B010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4.95pt;margin-top:-22pt;width:278.7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C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" filled="f" stroked="f">
              <v:textbox>
                <w:txbxContent>
                  <w:p w:rsidR="00750069" w:rsidRPr="00694208" w:rsidDel="00DC1B56" w:rsidRDefault="00EE4D74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Zmluva o štúdiu</w:t>
                    </w:r>
                  </w:p>
                  <w:p w:rsidR="00750069" w:rsidRPr="00694208" w:rsidDel="00DC1B56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(</w:t>
                    </w:r>
                    <w:proofErr w:type="spellStart"/>
                    <w:r w:rsidRPr="00694208" w:rsidDel="00DC1B56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Learning</w:t>
                    </w:r>
                    <w:proofErr w:type="spellEnd"/>
                    <w:r w:rsidRPr="00694208" w:rsidDel="00DC1B56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694208" w:rsidDel="00DC1B56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Agree</w:t>
                    </w: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ment</w:t>
                    </w:r>
                    <w:proofErr w:type="spellEnd"/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="00F30C38"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Student</w:t>
                    </w:r>
                    <w:proofErr w:type="spellEnd"/>
                    <w:r w:rsidR="00F30C38"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Mobility </w:t>
                    </w:r>
                    <w:proofErr w:type="spellStart"/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for</w:t>
                    </w:r>
                    <w:proofErr w:type="spellEnd"/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Studies</w:t>
                    </w:r>
                    <w:proofErr w:type="spellEnd"/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) </w:t>
                    </w:r>
                  </w:p>
                  <w:p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Pr="000B010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A1F9D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338455</wp:posOffset>
          </wp:positionH>
          <wp:positionV relativeFrom="margin">
            <wp:posOffset>-490855</wp:posOffset>
          </wp:positionV>
          <wp:extent cx="1282700" cy="25590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-279400</wp:posOffset>
              </wp:positionV>
              <wp:extent cx="2600325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F9D" w:rsidRPr="00AD44BF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sk-SK"/>
                            </w:rPr>
                          </w:pPr>
                          <w:r w:rsidRPr="00AD44BF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>Zmluva o štúdiu-</w:t>
                          </w:r>
                          <w:r w:rsidRPr="00996AB4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>20</w:t>
                          </w:r>
                          <w:r w:rsidR="005B41BA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>20</w:t>
                          </w:r>
                        </w:p>
                        <w:p w:rsidR="004A1F9D" w:rsidRPr="00452C45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:rsidR="004A1F9D" w:rsidRPr="00452C45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_x0000_s1029" type="#_x0000_t202" style="position:absolute;margin-left:-.45pt;margin-top:-22pt;width:204.7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" filled="f" stroked="f">
              <v:textbox>
                <w:txbxContent>
                  <w:p w:rsidR="004A1F9D" w:rsidRPr="00AD44BF" w:rsidRDefault="004A1F9D" w:rsidP="004A1F9D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  <w:lang w:val="sk-SK"/>
                      </w:rPr>
                    </w:pPr>
                    <w:r w:rsidRPr="00AD44BF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>Zmluva o štúdiu-</w:t>
                    </w:r>
                    <w:r w:rsidRPr="00996AB4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>20</w:t>
                    </w:r>
                    <w:r w:rsidR="005B41BA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>20</w:t>
                    </w:r>
                  </w:p>
                  <w:p w:rsidR="004A1F9D" w:rsidRPr="00452C45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:rsidR="004A1F9D" w:rsidRPr="00452C45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5181600</wp:posOffset>
              </wp:positionH>
              <wp:positionV relativeFrom="paragraph">
                <wp:posOffset>-81915</wp:posOffset>
              </wp:positionV>
              <wp:extent cx="1942465" cy="6318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F9D" w:rsidRPr="00954CE7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954CE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Vysokoškolské vzdelávanie: </w:t>
                          </w:r>
                        </w:p>
                        <w:p w:rsidR="004A1F9D" w:rsidRPr="00954CE7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r w:rsidRPr="00954CE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>Formulár zmluvy o štúdiu</w:t>
                          </w:r>
                          <w:r w:rsidRPr="00954C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 </w:t>
                          </w:r>
                          <w:r w:rsidRPr="00954C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Meno študenta</w:t>
                          </w:r>
                        </w:p>
                        <w:p w:rsidR="004A1F9D" w:rsidRPr="00954CE7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proofErr w:type="spellStart"/>
                          <w:r w:rsidRPr="00954C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Akadem</w:t>
                          </w:r>
                          <w:proofErr w:type="spellEnd"/>
                          <w:r w:rsidRPr="00954C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.</w:t>
                          </w:r>
                          <w:r w:rsidR="002240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 xml:space="preserve"> </w:t>
                          </w:r>
                          <w:r w:rsidRPr="00954CE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rok 20…/20…</w:t>
                          </w:r>
                        </w:p>
                        <w:p w:rsidR="00750069" w:rsidRPr="000B010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408pt;margin-top:-6.45pt;width:152.9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eW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" filled="f" stroked="f">
              <v:textbox>
                <w:txbxContent>
                  <w:p w:rsidR="004A1F9D" w:rsidRPr="00954CE7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954CE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Vysokoškolské vzdelávanie: </w:t>
                    </w:r>
                  </w:p>
                  <w:p w:rsidR="004A1F9D" w:rsidRPr="00954CE7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r w:rsidRPr="00954CE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>Formulár zmluvy o štúdiu</w:t>
                    </w:r>
                    <w:r w:rsidRPr="00954CE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  <w:t xml:space="preserve"> </w:t>
                    </w:r>
                    <w:r w:rsidRPr="00954C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Meno študenta</w:t>
                    </w:r>
                  </w:p>
                  <w:p w:rsidR="004A1F9D" w:rsidRPr="00954CE7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proofErr w:type="spellStart"/>
                    <w:r w:rsidRPr="00954C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Akadem</w:t>
                    </w:r>
                    <w:proofErr w:type="spellEnd"/>
                    <w:r w:rsidRPr="00954C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.</w:t>
                    </w:r>
                    <w:r w:rsidR="002240B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 xml:space="preserve"> </w:t>
                    </w:r>
                    <w:r w:rsidRPr="00954CE7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rok 20…/20…</w:t>
                    </w:r>
                  </w:p>
                  <w:p w:rsidR="00750069" w:rsidRPr="000B010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03595"/>
    <w:rsid w:val="00013B00"/>
    <w:rsid w:val="000201F0"/>
    <w:rsid w:val="00022A30"/>
    <w:rsid w:val="00027E84"/>
    <w:rsid w:val="0003170E"/>
    <w:rsid w:val="00031FD9"/>
    <w:rsid w:val="00033564"/>
    <w:rsid w:val="00033AF5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0CF"/>
    <w:rsid w:val="0009420D"/>
    <w:rsid w:val="000A0633"/>
    <w:rsid w:val="000A2AA5"/>
    <w:rsid w:val="000B0109"/>
    <w:rsid w:val="000B6A2D"/>
    <w:rsid w:val="000B7386"/>
    <w:rsid w:val="000C5DA5"/>
    <w:rsid w:val="000D40CC"/>
    <w:rsid w:val="000D4175"/>
    <w:rsid w:val="000D7CA8"/>
    <w:rsid w:val="000E0A01"/>
    <w:rsid w:val="000E3785"/>
    <w:rsid w:val="000E3D26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F1"/>
    <w:rsid w:val="00172572"/>
    <w:rsid w:val="0017355F"/>
    <w:rsid w:val="0017365A"/>
    <w:rsid w:val="00173B3B"/>
    <w:rsid w:val="001741C6"/>
    <w:rsid w:val="001828BD"/>
    <w:rsid w:val="00182B1F"/>
    <w:rsid w:val="001835F3"/>
    <w:rsid w:val="00187897"/>
    <w:rsid w:val="00197F9F"/>
    <w:rsid w:val="001A18A2"/>
    <w:rsid w:val="001A1C71"/>
    <w:rsid w:val="001A30B1"/>
    <w:rsid w:val="001A50C1"/>
    <w:rsid w:val="001A750B"/>
    <w:rsid w:val="001B6503"/>
    <w:rsid w:val="001C262C"/>
    <w:rsid w:val="001C5DFF"/>
    <w:rsid w:val="001C775D"/>
    <w:rsid w:val="001C7CAF"/>
    <w:rsid w:val="001D1112"/>
    <w:rsid w:val="001D4D0B"/>
    <w:rsid w:val="001E1757"/>
    <w:rsid w:val="001E2AAB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240B7"/>
    <w:rsid w:val="00227DBE"/>
    <w:rsid w:val="002303FE"/>
    <w:rsid w:val="0023117A"/>
    <w:rsid w:val="00232A31"/>
    <w:rsid w:val="00233070"/>
    <w:rsid w:val="002370E6"/>
    <w:rsid w:val="002417FC"/>
    <w:rsid w:val="00243B59"/>
    <w:rsid w:val="00245C13"/>
    <w:rsid w:val="00250045"/>
    <w:rsid w:val="002510B8"/>
    <w:rsid w:val="00256DE8"/>
    <w:rsid w:val="00257AB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D62DA"/>
    <w:rsid w:val="002E3D29"/>
    <w:rsid w:val="002E6384"/>
    <w:rsid w:val="00300379"/>
    <w:rsid w:val="003027C2"/>
    <w:rsid w:val="0030397D"/>
    <w:rsid w:val="00306148"/>
    <w:rsid w:val="0030662F"/>
    <w:rsid w:val="00320D9D"/>
    <w:rsid w:val="003239B8"/>
    <w:rsid w:val="003252E6"/>
    <w:rsid w:val="00325E9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A5A"/>
    <w:rsid w:val="00361867"/>
    <w:rsid w:val="00362603"/>
    <w:rsid w:val="00362830"/>
    <w:rsid w:val="00370CB9"/>
    <w:rsid w:val="00370CEF"/>
    <w:rsid w:val="00373755"/>
    <w:rsid w:val="003753CB"/>
    <w:rsid w:val="00376531"/>
    <w:rsid w:val="00383556"/>
    <w:rsid w:val="00383E9E"/>
    <w:rsid w:val="00387F88"/>
    <w:rsid w:val="00391FFC"/>
    <w:rsid w:val="003A165A"/>
    <w:rsid w:val="003A7429"/>
    <w:rsid w:val="003B3110"/>
    <w:rsid w:val="003B34EF"/>
    <w:rsid w:val="003C0090"/>
    <w:rsid w:val="003C6D2D"/>
    <w:rsid w:val="003C6DE4"/>
    <w:rsid w:val="003E4D06"/>
    <w:rsid w:val="003F152F"/>
    <w:rsid w:val="003F2100"/>
    <w:rsid w:val="003F470A"/>
    <w:rsid w:val="003F7F1A"/>
    <w:rsid w:val="0040400D"/>
    <w:rsid w:val="004044CD"/>
    <w:rsid w:val="0040686A"/>
    <w:rsid w:val="0040774C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1AA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31D"/>
    <w:rsid w:val="00485BB6"/>
    <w:rsid w:val="00490FD6"/>
    <w:rsid w:val="0049269E"/>
    <w:rsid w:val="00493FF5"/>
    <w:rsid w:val="0049713B"/>
    <w:rsid w:val="004A1F9D"/>
    <w:rsid w:val="004A37B7"/>
    <w:rsid w:val="004A519A"/>
    <w:rsid w:val="004A5297"/>
    <w:rsid w:val="004A7C71"/>
    <w:rsid w:val="004B6426"/>
    <w:rsid w:val="004C42DE"/>
    <w:rsid w:val="004C4684"/>
    <w:rsid w:val="004D0019"/>
    <w:rsid w:val="004D2F6F"/>
    <w:rsid w:val="004D31F9"/>
    <w:rsid w:val="004D3355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4533"/>
    <w:rsid w:val="00526BE7"/>
    <w:rsid w:val="0053276D"/>
    <w:rsid w:val="00533F00"/>
    <w:rsid w:val="00546E60"/>
    <w:rsid w:val="00547D93"/>
    <w:rsid w:val="005503E4"/>
    <w:rsid w:val="00550A3D"/>
    <w:rsid w:val="0055419C"/>
    <w:rsid w:val="00555A2A"/>
    <w:rsid w:val="00556748"/>
    <w:rsid w:val="00561426"/>
    <w:rsid w:val="00562EB0"/>
    <w:rsid w:val="00565559"/>
    <w:rsid w:val="0057213C"/>
    <w:rsid w:val="00583E7E"/>
    <w:rsid w:val="00587772"/>
    <w:rsid w:val="00590DCD"/>
    <w:rsid w:val="005918EC"/>
    <w:rsid w:val="005A4086"/>
    <w:rsid w:val="005A622A"/>
    <w:rsid w:val="005A6376"/>
    <w:rsid w:val="005B0E7A"/>
    <w:rsid w:val="005B176D"/>
    <w:rsid w:val="005B41BA"/>
    <w:rsid w:val="005C0D84"/>
    <w:rsid w:val="005C2D3A"/>
    <w:rsid w:val="005C3868"/>
    <w:rsid w:val="005C62B4"/>
    <w:rsid w:val="005D0049"/>
    <w:rsid w:val="005D0CC7"/>
    <w:rsid w:val="005D1858"/>
    <w:rsid w:val="005D353E"/>
    <w:rsid w:val="005D7240"/>
    <w:rsid w:val="005E0F66"/>
    <w:rsid w:val="005E1642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4208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4CD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1E8D"/>
    <w:rsid w:val="007029C1"/>
    <w:rsid w:val="0070488F"/>
    <w:rsid w:val="00706399"/>
    <w:rsid w:val="0070759C"/>
    <w:rsid w:val="007103AA"/>
    <w:rsid w:val="00711AF5"/>
    <w:rsid w:val="0071310B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01F"/>
    <w:rsid w:val="0074445A"/>
    <w:rsid w:val="007445F5"/>
    <w:rsid w:val="00745254"/>
    <w:rsid w:val="00750069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A3921"/>
    <w:rsid w:val="007B185A"/>
    <w:rsid w:val="007C1289"/>
    <w:rsid w:val="007C4185"/>
    <w:rsid w:val="007C4DC4"/>
    <w:rsid w:val="007C709A"/>
    <w:rsid w:val="007C7720"/>
    <w:rsid w:val="007D0F19"/>
    <w:rsid w:val="007D38D8"/>
    <w:rsid w:val="007D4614"/>
    <w:rsid w:val="007D6BF6"/>
    <w:rsid w:val="007E0CD6"/>
    <w:rsid w:val="007F7ACC"/>
    <w:rsid w:val="00800427"/>
    <w:rsid w:val="0080059A"/>
    <w:rsid w:val="0080121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5F0C"/>
    <w:rsid w:val="0085310B"/>
    <w:rsid w:val="0085617C"/>
    <w:rsid w:val="00856419"/>
    <w:rsid w:val="00857641"/>
    <w:rsid w:val="00857932"/>
    <w:rsid w:val="00863421"/>
    <w:rsid w:val="00864121"/>
    <w:rsid w:val="00865DC3"/>
    <w:rsid w:val="008721DC"/>
    <w:rsid w:val="00872AED"/>
    <w:rsid w:val="00876A94"/>
    <w:rsid w:val="0088588E"/>
    <w:rsid w:val="00887EA6"/>
    <w:rsid w:val="008917CB"/>
    <w:rsid w:val="00894189"/>
    <w:rsid w:val="0089462B"/>
    <w:rsid w:val="00894DFF"/>
    <w:rsid w:val="00895DED"/>
    <w:rsid w:val="008A0BA6"/>
    <w:rsid w:val="008A1D43"/>
    <w:rsid w:val="008A4A60"/>
    <w:rsid w:val="008A70CF"/>
    <w:rsid w:val="008C1A17"/>
    <w:rsid w:val="008C4948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CEE"/>
    <w:rsid w:val="00951377"/>
    <w:rsid w:val="00954CE7"/>
    <w:rsid w:val="0096182F"/>
    <w:rsid w:val="009648CC"/>
    <w:rsid w:val="00965957"/>
    <w:rsid w:val="0096615E"/>
    <w:rsid w:val="0096641B"/>
    <w:rsid w:val="009675C3"/>
    <w:rsid w:val="00976B7F"/>
    <w:rsid w:val="0098444E"/>
    <w:rsid w:val="0099066D"/>
    <w:rsid w:val="0099146E"/>
    <w:rsid w:val="00992DA8"/>
    <w:rsid w:val="00996AB4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6C1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4868"/>
    <w:rsid w:val="00A25257"/>
    <w:rsid w:val="00A3562A"/>
    <w:rsid w:val="00A357FC"/>
    <w:rsid w:val="00A36C36"/>
    <w:rsid w:val="00A36CA5"/>
    <w:rsid w:val="00A43B25"/>
    <w:rsid w:val="00A43CF0"/>
    <w:rsid w:val="00A45DD6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60C6"/>
    <w:rsid w:val="00A7680A"/>
    <w:rsid w:val="00A80861"/>
    <w:rsid w:val="00A85D7E"/>
    <w:rsid w:val="00A915CA"/>
    <w:rsid w:val="00AA0C41"/>
    <w:rsid w:val="00AA235F"/>
    <w:rsid w:val="00AA39E2"/>
    <w:rsid w:val="00AA585F"/>
    <w:rsid w:val="00AA6E0E"/>
    <w:rsid w:val="00AA728D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C6BBB"/>
    <w:rsid w:val="00AC70D5"/>
    <w:rsid w:val="00AD0555"/>
    <w:rsid w:val="00AD44B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9AE"/>
    <w:rsid w:val="00B017F3"/>
    <w:rsid w:val="00B06FF8"/>
    <w:rsid w:val="00B109A0"/>
    <w:rsid w:val="00B10A5D"/>
    <w:rsid w:val="00B167CE"/>
    <w:rsid w:val="00B16AF1"/>
    <w:rsid w:val="00B17306"/>
    <w:rsid w:val="00B238E9"/>
    <w:rsid w:val="00B23FA8"/>
    <w:rsid w:val="00B26DC2"/>
    <w:rsid w:val="00B27C9B"/>
    <w:rsid w:val="00B30BB8"/>
    <w:rsid w:val="00B32E13"/>
    <w:rsid w:val="00B332E1"/>
    <w:rsid w:val="00B34FDF"/>
    <w:rsid w:val="00B37993"/>
    <w:rsid w:val="00B45D7C"/>
    <w:rsid w:val="00B5176D"/>
    <w:rsid w:val="00B5410A"/>
    <w:rsid w:val="00B554A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664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6EC2"/>
    <w:rsid w:val="00BD058B"/>
    <w:rsid w:val="00BD2244"/>
    <w:rsid w:val="00BD7A0D"/>
    <w:rsid w:val="00BE0916"/>
    <w:rsid w:val="00BE2035"/>
    <w:rsid w:val="00BF3B6F"/>
    <w:rsid w:val="00BF5667"/>
    <w:rsid w:val="00BF7181"/>
    <w:rsid w:val="00BF7265"/>
    <w:rsid w:val="00C00540"/>
    <w:rsid w:val="00C0360F"/>
    <w:rsid w:val="00C20765"/>
    <w:rsid w:val="00C25483"/>
    <w:rsid w:val="00C25761"/>
    <w:rsid w:val="00C34B7D"/>
    <w:rsid w:val="00C36988"/>
    <w:rsid w:val="00C40DF3"/>
    <w:rsid w:val="00C4379D"/>
    <w:rsid w:val="00C45685"/>
    <w:rsid w:val="00C460A0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5F7C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32C"/>
    <w:rsid w:val="00CC2CA7"/>
    <w:rsid w:val="00CC60E0"/>
    <w:rsid w:val="00CC67AF"/>
    <w:rsid w:val="00CC7049"/>
    <w:rsid w:val="00CC71D2"/>
    <w:rsid w:val="00CE16B4"/>
    <w:rsid w:val="00CE31B7"/>
    <w:rsid w:val="00CE3C98"/>
    <w:rsid w:val="00CF0D09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04C8"/>
    <w:rsid w:val="00D615A1"/>
    <w:rsid w:val="00D65023"/>
    <w:rsid w:val="00D65251"/>
    <w:rsid w:val="00D656FA"/>
    <w:rsid w:val="00D65AE9"/>
    <w:rsid w:val="00D65D86"/>
    <w:rsid w:val="00D70F41"/>
    <w:rsid w:val="00D74379"/>
    <w:rsid w:val="00D75A27"/>
    <w:rsid w:val="00D76445"/>
    <w:rsid w:val="00D76A1F"/>
    <w:rsid w:val="00D815AA"/>
    <w:rsid w:val="00D83C1F"/>
    <w:rsid w:val="00D85671"/>
    <w:rsid w:val="00D85912"/>
    <w:rsid w:val="00D85FB2"/>
    <w:rsid w:val="00DA0BD6"/>
    <w:rsid w:val="00DA0FE7"/>
    <w:rsid w:val="00DA4AB8"/>
    <w:rsid w:val="00DB32A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66"/>
    <w:rsid w:val="00DE0DC4"/>
    <w:rsid w:val="00DE7566"/>
    <w:rsid w:val="00DF64EB"/>
    <w:rsid w:val="00E00BAF"/>
    <w:rsid w:val="00E04428"/>
    <w:rsid w:val="00E0503C"/>
    <w:rsid w:val="00E0569E"/>
    <w:rsid w:val="00E05AE5"/>
    <w:rsid w:val="00E06DEF"/>
    <w:rsid w:val="00E11D8B"/>
    <w:rsid w:val="00E13202"/>
    <w:rsid w:val="00E140F4"/>
    <w:rsid w:val="00E16DD7"/>
    <w:rsid w:val="00E16FA3"/>
    <w:rsid w:val="00E241B7"/>
    <w:rsid w:val="00E3579C"/>
    <w:rsid w:val="00E43DB5"/>
    <w:rsid w:val="00E44170"/>
    <w:rsid w:val="00E501A6"/>
    <w:rsid w:val="00E52A24"/>
    <w:rsid w:val="00E53A60"/>
    <w:rsid w:val="00E55937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0C4D"/>
    <w:rsid w:val="00EB489E"/>
    <w:rsid w:val="00EB534C"/>
    <w:rsid w:val="00EC0FCA"/>
    <w:rsid w:val="00EC1AC5"/>
    <w:rsid w:val="00EC7C21"/>
    <w:rsid w:val="00ED3A5E"/>
    <w:rsid w:val="00EE4D74"/>
    <w:rsid w:val="00EE6BDA"/>
    <w:rsid w:val="00EE7760"/>
    <w:rsid w:val="00EF20F0"/>
    <w:rsid w:val="00F01A1E"/>
    <w:rsid w:val="00F05952"/>
    <w:rsid w:val="00F163D3"/>
    <w:rsid w:val="00F234F7"/>
    <w:rsid w:val="00F279EE"/>
    <w:rsid w:val="00F30C38"/>
    <w:rsid w:val="00F314D1"/>
    <w:rsid w:val="00F32D58"/>
    <w:rsid w:val="00F34FB1"/>
    <w:rsid w:val="00F356BF"/>
    <w:rsid w:val="00F42E97"/>
    <w:rsid w:val="00F470F7"/>
    <w:rsid w:val="00F4731F"/>
    <w:rsid w:val="00F47590"/>
    <w:rsid w:val="00F47D00"/>
    <w:rsid w:val="00F56DB6"/>
    <w:rsid w:val="00F60EB0"/>
    <w:rsid w:val="00F77724"/>
    <w:rsid w:val="00F81807"/>
    <w:rsid w:val="00F82056"/>
    <w:rsid w:val="00F838CE"/>
    <w:rsid w:val="00F84F0B"/>
    <w:rsid w:val="00F866F6"/>
    <w:rsid w:val="00F87F65"/>
    <w:rsid w:val="00F90B65"/>
    <w:rsid w:val="00F910B8"/>
    <w:rsid w:val="00F91953"/>
    <w:rsid w:val="00F97246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FCDA6EB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3FE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alIndent"/>
    <w:qFormat/>
    <w:rsid w:val="00257AB8"/>
    <w:pPr>
      <w:numPr>
        <w:numId w:val="47"/>
      </w:numPr>
      <w:spacing w:after="0" w:line="240" w:lineRule="auto"/>
      <w:ind w:left="600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NormalIndent">
    <w:name w:val="Normal Indent"/>
    <w:basedOn w:val="Normal"/>
    <w:uiPriority w:val="99"/>
    <w:semiHidden/>
    <w:unhideWhenUsed/>
    <w:rsid w:val="00257AB8"/>
    <w:pPr>
      <w:ind w:left="708"/>
    </w:pPr>
  </w:style>
  <w:style w:type="paragraph" w:customStyle="1" w:styleId="AddressTR">
    <w:name w:val="AddressTR"/>
    <w:basedOn w:val="Normal"/>
    <w:next w:val="Normal"/>
    <w:rsid w:val="0071310B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schemas.microsoft.com/sharepoint/v3/field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48A70-B7BF-4B9B-AB37-D31FE93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Eva Bikarova</cp:lastModifiedBy>
  <cp:revision>7</cp:revision>
  <cp:lastPrinted>2015-04-10T09:51:00Z</cp:lastPrinted>
  <dcterms:created xsi:type="dcterms:W3CDTF">2020-04-28T12:57:00Z</dcterms:created>
  <dcterms:modified xsi:type="dcterms:W3CDTF">2020-06-09T12:52:00Z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